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EB" w:rsidRPr="00985F72" w:rsidRDefault="00F02CEB" w:rsidP="00F02CEB">
      <w:pPr>
        <w:spacing w:after="0"/>
        <w:jc w:val="center"/>
        <w:rPr>
          <w:b/>
          <w:color w:val="auto"/>
          <w:spacing w:val="5"/>
          <w:kern w:val="28"/>
          <w:sz w:val="36"/>
          <w:szCs w:val="36"/>
        </w:rPr>
      </w:pPr>
      <w:bookmarkStart w:id="0" w:name="_GoBack"/>
      <w:bookmarkEnd w:id="0"/>
      <w:r w:rsidRPr="00985F72">
        <w:rPr>
          <w:b/>
          <w:color w:val="auto"/>
          <w:spacing w:val="5"/>
          <w:kern w:val="28"/>
          <w:sz w:val="36"/>
          <w:szCs w:val="36"/>
        </w:rPr>
        <w:t>DRIVERS LICE</w:t>
      </w:r>
      <w:r>
        <w:rPr>
          <w:b/>
          <w:color w:val="auto"/>
          <w:spacing w:val="5"/>
          <w:kern w:val="28"/>
          <w:sz w:val="36"/>
          <w:szCs w:val="36"/>
        </w:rPr>
        <w:t>NSE INQUIRY</w:t>
      </w:r>
    </w:p>
    <w:p w:rsidR="00F02CEB" w:rsidRPr="00985F72" w:rsidRDefault="00F02CEB" w:rsidP="00F02CEB">
      <w:pPr>
        <w:spacing w:after="0"/>
        <w:jc w:val="center"/>
        <w:rPr>
          <w:b/>
          <w:color w:val="auto"/>
          <w:spacing w:val="5"/>
          <w:kern w:val="28"/>
          <w:sz w:val="36"/>
          <w:szCs w:val="36"/>
        </w:rPr>
      </w:pPr>
      <w:r w:rsidRPr="00985F72">
        <w:rPr>
          <w:b/>
          <w:color w:val="auto"/>
          <w:spacing w:val="5"/>
          <w:kern w:val="28"/>
          <w:sz w:val="36"/>
          <w:szCs w:val="36"/>
        </w:rPr>
        <w:t>STATUS &amp; RECORD REQUEST FOR INFORMATION</w:t>
      </w:r>
    </w:p>
    <w:tbl>
      <w:tblPr>
        <w:tblStyle w:val="LayoutTable"/>
        <w:tblW w:w="5007" w:type="pct"/>
        <w:jc w:val="center"/>
        <w:tblLook w:val="04A0" w:firstRow="1" w:lastRow="0" w:firstColumn="1" w:lastColumn="0" w:noHBand="0" w:noVBand="1"/>
        <w:tblDescription w:val="Servie provider list"/>
      </w:tblPr>
      <w:tblGrid>
        <w:gridCol w:w="7"/>
        <w:gridCol w:w="6"/>
        <w:gridCol w:w="8895"/>
        <w:gridCol w:w="722"/>
        <w:gridCol w:w="308"/>
        <w:gridCol w:w="6"/>
        <w:gridCol w:w="6"/>
      </w:tblGrid>
      <w:tr w:rsidR="00D458F7" w:rsidTr="00F02CEB">
        <w:trPr>
          <w:cantSplit/>
          <w:trHeight w:val="288"/>
          <w:jc w:val="center"/>
        </w:trPr>
        <w:tc>
          <w:tcPr>
            <w:tcW w:w="4" w:type="pct"/>
            <w:shd w:val="clear" w:color="auto" w:fill="467EB2" w:themeFill="accent1"/>
          </w:tcPr>
          <w:p w:rsidR="0064517A" w:rsidRDefault="0064517A"/>
        </w:tc>
        <w:tc>
          <w:tcPr>
            <w:tcW w:w="3" w:type="pct"/>
          </w:tcPr>
          <w:p w:rsidR="0064517A" w:rsidRDefault="0064517A"/>
        </w:tc>
        <w:tc>
          <w:tcPr>
            <w:tcW w:w="4470" w:type="pct"/>
          </w:tcPr>
          <w:tbl>
            <w:tblPr>
              <w:tblStyle w:val="FormTable"/>
              <w:tblpPr w:leftFromText="180" w:rightFromText="180" w:horzAnchor="margin" w:tblpX="90" w:tblpY="-420"/>
              <w:tblOverlap w:val="never"/>
              <w:tblW w:w="8805" w:type="dxa"/>
              <w:tblLook w:val="04A0" w:firstRow="1" w:lastRow="0" w:firstColumn="1" w:lastColumn="0" w:noHBand="0" w:noVBand="1"/>
            </w:tblPr>
            <w:tblGrid>
              <w:gridCol w:w="3150"/>
              <w:gridCol w:w="527"/>
              <w:gridCol w:w="2339"/>
              <w:gridCol w:w="2789"/>
            </w:tblGrid>
            <w:tr w:rsidR="0064517A" w:rsidTr="00985F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gridSpan w:val="4"/>
                </w:tcPr>
                <w:p w:rsidR="0064517A" w:rsidRPr="006726DC" w:rsidRDefault="00FD7E1B">
                  <w:pPr>
                    <w:rPr>
                      <w:b/>
                      <w:sz w:val="18"/>
                    </w:rPr>
                  </w:pPr>
                  <w:r w:rsidRPr="006726DC">
                    <w:rPr>
                      <w:b/>
                      <w:color w:val="auto"/>
                      <w:sz w:val="18"/>
                    </w:rPr>
                    <w:t>District</w:t>
                  </w:r>
                  <w:r w:rsidR="00211654" w:rsidRPr="006726DC">
                    <w:rPr>
                      <w:b/>
                      <w:color w:val="auto"/>
                      <w:sz w:val="18"/>
                    </w:rPr>
                    <w:t xml:space="preserve">:   </w:t>
                  </w:r>
                </w:p>
              </w:tc>
            </w:tr>
            <w:tr w:rsidR="0064517A" w:rsidTr="00985F72">
              <w:tc>
                <w:tcPr>
                  <w:tcW w:w="5000" w:type="pct"/>
                  <w:gridSpan w:val="4"/>
                </w:tcPr>
                <w:p w:rsidR="0064517A" w:rsidRPr="006726DC" w:rsidRDefault="00211654">
                  <w:pPr>
                    <w:rPr>
                      <w:b/>
                      <w:color w:val="auto"/>
                    </w:rPr>
                  </w:pPr>
                  <w:r w:rsidRPr="006726DC">
                    <w:rPr>
                      <w:b/>
                      <w:color w:val="auto"/>
                    </w:rPr>
                    <w:t xml:space="preserve">Contact name:   </w:t>
                  </w:r>
                </w:p>
              </w:tc>
            </w:tr>
            <w:tr w:rsidR="00604AA0" w:rsidTr="00985F72">
              <w:tc>
                <w:tcPr>
                  <w:tcW w:w="2088" w:type="pct"/>
                  <w:gridSpan w:val="2"/>
                </w:tcPr>
                <w:p w:rsidR="00604AA0" w:rsidRPr="006726DC" w:rsidRDefault="00604AA0">
                  <w:pPr>
                    <w:rPr>
                      <w:b/>
                    </w:rPr>
                  </w:pPr>
                  <w:r w:rsidRPr="006726DC">
                    <w:rPr>
                      <w:b/>
                      <w:color w:val="auto"/>
                    </w:rPr>
                    <w:t xml:space="preserve">Phone number:   </w:t>
                  </w:r>
                </w:p>
              </w:tc>
              <w:tc>
                <w:tcPr>
                  <w:tcW w:w="2912" w:type="pct"/>
                  <w:gridSpan w:val="2"/>
                </w:tcPr>
                <w:p w:rsidR="00604AA0" w:rsidRPr="006726DC" w:rsidRDefault="00604AA0">
                  <w:pPr>
                    <w:rPr>
                      <w:b/>
                      <w:color w:val="auto"/>
                    </w:rPr>
                  </w:pPr>
                  <w:r w:rsidRPr="006726DC">
                    <w:rPr>
                      <w:b/>
                      <w:color w:val="auto"/>
                    </w:rPr>
                    <w:t xml:space="preserve">Email:  </w:t>
                  </w:r>
                </w:p>
              </w:tc>
            </w:tr>
            <w:tr w:rsidR="00604AA0" w:rsidTr="00985F72">
              <w:tc>
                <w:tcPr>
                  <w:tcW w:w="5000" w:type="pct"/>
                  <w:gridSpan w:val="4"/>
                </w:tcPr>
                <w:p w:rsidR="00604AA0" w:rsidRPr="006726DC" w:rsidRDefault="00604AA0" w:rsidP="00FD7E1B">
                  <w:pPr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6726DC">
                    <w:rPr>
                      <w:b/>
                      <w:color w:val="auto"/>
                    </w:rPr>
                    <w:t>Requested Information Needed by (</w:t>
                  </w:r>
                  <w:r w:rsidRPr="006726DC">
                    <w:rPr>
                      <w:b/>
                      <w:i/>
                      <w:color w:val="auto"/>
                    </w:rPr>
                    <w:t>Date</w:t>
                  </w:r>
                  <w:r w:rsidRPr="006726DC">
                    <w:rPr>
                      <w:b/>
                      <w:color w:val="auto"/>
                    </w:rPr>
                    <w:t xml:space="preserve">):  </w:t>
                  </w:r>
                </w:p>
              </w:tc>
            </w:tr>
            <w:tr w:rsidR="0056384C" w:rsidTr="00985F72">
              <w:trPr>
                <w:trHeight w:val="203"/>
              </w:trPr>
              <w:tc>
                <w:tcPr>
                  <w:tcW w:w="5000" w:type="pct"/>
                  <w:gridSpan w:val="4"/>
                  <w:tcBorders>
                    <w:bottom w:val="single" w:sz="2" w:space="0" w:color="B3CBE1" w:themeColor="accent1" w:themeTint="66"/>
                  </w:tcBorders>
                  <w:shd w:val="clear" w:color="auto" w:fill="467EB2" w:themeFill="accent1"/>
                </w:tcPr>
                <w:p w:rsidR="0056384C" w:rsidRPr="00BE4342" w:rsidRDefault="0056384C" w:rsidP="00FD7E1B"/>
              </w:tc>
            </w:tr>
            <w:tr w:rsidR="00604AA0" w:rsidTr="00C62338"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  <w:vAlign w:val="bottom"/>
                </w:tcPr>
                <w:p w:rsidR="00604AA0" w:rsidRPr="006726DC" w:rsidRDefault="00464E9E" w:rsidP="00C62338">
                  <w:pPr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6726DC">
                    <w:rPr>
                      <w:b/>
                      <w:color w:val="auto"/>
                      <w:sz w:val="16"/>
                      <w:szCs w:val="16"/>
                    </w:rPr>
                    <w:t>Subject DL/ID #:</w:t>
                  </w: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  <w:vAlign w:val="bottom"/>
                </w:tcPr>
                <w:p w:rsidR="00604AA0" w:rsidRPr="006726DC" w:rsidRDefault="00C62338" w:rsidP="00464E9E">
                  <w:pPr>
                    <w:rPr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b/>
                      <w:color w:val="auto"/>
                      <w:sz w:val="16"/>
                      <w:szCs w:val="16"/>
                    </w:rPr>
                    <w:t xml:space="preserve">  </w:t>
                  </w:r>
                  <w:r w:rsidR="00464E9E" w:rsidRPr="006726DC">
                    <w:rPr>
                      <w:b/>
                      <w:color w:val="auto"/>
                      <w:sz w:val="16"/>
                      <w:szCs w:val="16"/>
                    </w:rPr>
                    <w:t>Driver’s Last Name, First Name</w:t>
                  </w: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  <w:vAlign w:val="bottom"/>
                </w:tcPr>
                <w:p w:rsidR="00604AA0" w:rsidRPr="006726DC" w:rsidRDefault="00604AA0" w:rsidP="002C43EA">
                  <w:pPr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6726DC">
                    <w:rPr>
                      <w:b/>
                      <w:color w:val="auto"/>
                      <w:sz w:val="16"/>
                      <w:szCs w:val="16"/>
                    </w:rPr>
                    <w:t xml:space="preserve">Date of Birth </w:t>
                  </w:r>
                </w:p>
                <w:p w:rsidR="00604AA0" w:rsidRPr="006726DC" w:rsidRDefault="00604AA0" w:rsidP="002C43EA">
                  <w:pPr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6726DC">
                    <w:rPr>
                      <w:b/>
                      <w:color w:val="auto"/>
                      <w:sz w:val="16"/>
                      <w:szCs w:val="16"/>
                    </w:rPr>
                    <w:t>(MM/DD/YYYY)</w:t>
                  </w:r>
                </w:p>
              </w:tc>
            </w:tr>
            <w:tr w:rsidR="00604AA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C7941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DC7941" w:rsidRPr="00DC7941" w:rsidRDefault="00DC7941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DC7941" w:rsidRPr="00DC7941" w:rsidRDefault="00DC7941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DC7941" w:rsidRPr="00DC7941" w:rsidRDefault="00DC7941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4AA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4AA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C7941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DC7941" w:rsidRPr="00DC7941" w:rsidRDefault="00DC7941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DC7941" w:rsidRPr="00DC7941" w:rsidRDefault="00DC7941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DC7941" w:rsidRPr="00DC7941" w:rsidRDefault="00DC7941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4AA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4AA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4AA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4AA0" w:rsidRPr="00C62338" w:rsidTr="00192476">
              <w:trPr>
                <w:trHeight w:val="235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4AA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752F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4AA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752F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752F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04AA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04AA0" w:rsidRPr="00DC7941" w:rsidRDefault="00604AA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752F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752F0" w:rsidRPr="00C62338" w:rsidTr="006752F0">
              <w:trPr>
                <w:trHeight w:val="360"/>
              </w:trPr>
              <w:tc>
                <w:tcPr>
                  <w:tcW w:w="1789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7" w:type="pct"/>
                  <w:gridSpan w:val="2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2" w:space="0" w:color="B3CBE1" w:themeColor="accent1" w:themeTint="66"/>
                    <w:left w:val="single" w:sz="2" w:space="0" w:color="B3CBE1" w:themeColor="accent1" w:themeTint="66"/>
                    <w:bottom w:val="single" w:sz="2" w:space="0" w:color="B3CBE1" w:themeColor="accent1" w:themeTint="66"/>
                    <w:right w:val="single" w:sz="2" w:space="0" w:color="B3CBE1" w:themeColor="accent1" w:themeTint="66"/>
                  </w:tcBorders>
                </w:tcPr>
                <w:p w:rsidR="006752F0" w:rsidRPr="00DC7941" w:rsidRDefault="006752F0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64517A" w:rsidRDefault="0064517A"/>
        </w:tc>
        <w:tc>
          <w:tcPr>
            <w:tcW w:w="363" w:type="pct"/>
          </w:tcPr>
          <w:p w:rsidR="0064517A" w:rsidRDefault="0064517A"/>
        </w:tc>
        <w:tc>
          <w:tcPr>
            <w:tcW w:w="155" w:type="pct"/>
            <w:shd w:val="clear" w:color="auto" w:fill="467EB2" w:themeFill="accent1"/>
          </w:tcPr>
          <w:p w:rsidR="0064517A" w:rsidRDefault="0064517A"/>
        </w:tc>
        <w:tc>
          <w:tcPr>
            <w:tcW w:w="3" w:type="pct"/>
          </w:tcPr>
          <w:p w:rsidR="0064517A" w:rsidRDefault="0064517A"/>
        </w:tc>
        <w:tc>
          <w:tcPr>
            <w:tcW w:w="3" w:type="pct"/>
          </w:tcPr>
          <w:p w:rsidR="0064517A" w:rsidRDefault="0064517A"/>
        </w:tc>
      </w:tr>
      <w:tr w:rsidR="00D458F7" w:rsidTr="00F02CEB">
        <w:trPr>
          <w:cantSplit/>
          <w:trHeight w:val="288"/>
          <w:jc w:val="center"/>
        </w:trPr>
        <w:tc>
          <w:tcPr>
            <w:tcW w:w="4" w:type="pct"/>
            <w:shd w:val="clear" w:color="auto" w:fill="auto"/>
          </w:tcPr>
          <w:p w:rsidR="00604AA0" w:rsidRDefault="00604AA0">
            <w:pPr>
              <w:spacing w:after="180" w:line="288" w:lineRule="auto"/>
            </w:pPr>
          </w:p>
        </w:tc>
        <w:tc>
          <w:tcPr>
            <w:tcW w:w="3" w:type="pct"/>
            <w:shd w:val="clear" w:color="auto" w:fill="auto"/>
          </w:tcPr>
          <w:p w:rsidR="00604AA0" w:rsidRDefault="00604AA0">
            <w:pPr>
              <w:spacing w:after="180" w:line="288" w:lineRule="auto"/>
            </w:pPr>
          </w:p>
        </w:tc>
        <w:tc>
          <w:tcPr>
            <w:tcW w:w="4470" w:type="pct"/>
          </w:tcPr>
          <w:p w:rsidR="00604AA0" w:rsidRDefault="00604AA0">
            <w:pPr>
              <w:spacing w:after="180" w:line="288" w:lineRule="auto"/>
            </w:pPr>
          </w:p>
        </w:tc>
        <w:tc>
          <w:tcPr>
            <w:tcW w:w="363" w:type="pct"/>
            <w:shd w:val="clear" w:color="auto" w:fill="auto"/>
          </w:tcPr>
          <w:p w:rsidR="00604AA0" w:rsidRDefault="00604AA0">
            <w:pPr>
              <w:spacing w:after="180" w:line="288" w:lineRule="auto"/>
            </w:pPr>
          </w:p>
        </w:tc>
        <w:tc>
          <w:tcPr>
            <w:tcW w:w="155" w:type="pct"/>
            <w:shd w:val="clear" w:color="auto" w:fill="auto"/>
          </w:tcPr>
          <w:p w:rsidR="00604AA0" w:rsidRDefault="00604AA0">
            <w:pPr>
              <w:spacing w:after="180" w:line="288" w:lineRule="auto"/>
            </w:pPr>
          </w:p>
        </w:tc>
        <w:tc>
          <w:tcPr>
            <w:tcW w:w="3" w:type="pct"/>
            <w:shd w:val="clear" w:color="auto" w:fill="auto"/>
          </w:tcPr>
          <w:p w:rsidR="00604AA0" w:rsidRDefault="00604AA0">
            <w:pPr>
              <w:spacing w:after="180" w:line="288" w:lineRule="auto"/>
            </w:pPr>
          </w:p>
        </w:tc>
        <w:tc>
          <w:tcPr>
            <w:tcW w:w="3" w:type="pct"/>
            <w:shd w:val="clear" w:color="auto" w:fill="auto"/>
          </w:tcPr>
          <w:p w:rsidR="00604AA0" w:rsidRDefault="00604AA0">
            <w:pPr>
              <w:spacing w:after="180" w:line="288" w:lineRule="auto"/>
            </w:pPr>
          </w:p>
        </w:tc>
      </w:tr>
    </w:tbl>
    <w:p w:rsidR="00D458F7" w:rsidRPr="00085A36" w:rsidRDefault="00211654">
      <w:pPr>
        <w:pStyle w:val="NoSpacing"/>
        <w:rPr>
          <w:rFonts w:ascii="Arial" w:hAnsi="Arial" w:cs="Arial"/>
          <w:i/>
          <w:color w:val="auto"/>
          <w:sz w:val="16"/>
          <w:szCs w:val="16"/>
        </w:rPr>
      </w:pPr>
      <w:r w:rsidRPr="00192476">
        <w:t xml:space="preserve"> </w:t>
      </w:r>
      <w:r w:rsidR="00D458F7" w:rsidRPr="00192476">
        <w:rPr>
          <w:rFonts w:ascii="Arial" w:hAnsi="Arial" w:cs="Arial"/>
          <w:i/>
          <w:color w:val="auto"/>
        </w:rPr>
        <w:t xml:space="preserve">If I am accessing motor vehicle data, I acknowledge my use of the data qualifies as a "permissible use" as defined by the </w:t>
      </w:r>
      <w:r w:rsidR="00D458F7" w:rsidRPr="00192476">
        <w:rPr>
          <w:rFonts w:ascii="Arial" w:hAnsi="Arial" w:cs="Arial"/>
          <w:b/>
          <w:i/>
          <w:color w:val="auto"/>
        </w:rPr>
        <w:t>Driver'</w:t>
      </w:r>
      <w:r w:rsidR="008D2968" w:rsidRPr="00192476">
        <w:rPr>
          <w:rFonts w:ascii="Arial" w:hAnsi="Arial" w:cs="Arial"/>
          <w:b/>
          <w:i/>
          <w:color w:val="auto"/>
        </w:rPr>
        <w:t>s Privacy Protection Act</w:t>
      </w:r>
      <w:r w:rsidR="008D2968" w:rsidRPr="00192476">
        <w:rPr>
          <w:rFonts w:ascii="Arial" w:hAnsi="Arial" w:cs="Arial"/>
          <w:i/>
          <w:color w:val="auto"/>
        </w:rPr>
        <w:t xml:space="preserve"> (</w:t>
      </w:r>
      <w:r w:rsidR="008D2968" w:rsidRPr="00192476">
        <w:rPr>
          <w:rFonts w:ascii="Arial" w:hAnsi="Arial" w:cs="Arial"/>
          <w:b/>
          <w:i/>
          <w:color w:val="auto"/>
        </w:rPr>
        <w:t xml:space="preserve">18 U.S.C. </w:t>
      </w:r>
      <w:r w:rsidR="00B21F07" w:rsidRPr="00192476">
        <w:rPr>
          <w:rFonts w:ascii="Arial" w:hAnsi="Arial" w:cs="Arial"/>
          <w:b/>
          <w:i/>
          <w:color w:val="auto"/>
        </w:rPr>
        <w:t>§ 2721 et seq.</w:t>
      </w:r>
      <w:r w:rsidR="00D458F7" w:rsidRPr="00192476">
        <w:rPr>
          <w:rFonts w:ascii="Arial" w:hAnsi="Arial" w:cs="Arial"/>
          <w:i/>
          <w:color w:val="auto"/>
        </w:rPr>
        <w:t>) and state equivalents and that improper use may result in legal action.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91"/>
        <w:gridCol w:w="2855"/>
        <w:gridCol w:w="1791"/>
        <w:gridCol w:w="3391"/>
      </w:tblGrid>
      <w:tr w:rsidR="00D26AEB" w:rsidRPr="00D26AEB" w:rsidTr="00CF632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AEB" w:rsidRPr="00D26AEB" w:rsidRDefault="00D26AEB" w:rsidP="00085A36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D26AEB">
              <w:rPr>
                <w:rFonts w:ascii="Arial" w:hAnsi="Arial" w:cs="Arial"/>
                <w:i/>
                <w:color w:val="1F497D"/>
                <w:sz w:val="16"/>
                <w:szCs w:val="16"/>
              </w:rPr>
              <w:t xml:space="preserve">Executed at 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D26AEB" w:rsidRPr="00085A36" w:rsidRDefault="00D26AEB" w:rsidP="00085A36">
            <w:pPr>
              <w:pStyle w:val="NoSpacing"/>
              <w:rPr>
                <w:rFonts w:ascii="Arial" w:hAnsi="Arial" w:cs="Arial"/>
                <w:i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:rsidR="00D26AEB" w:rsidRDefault="00D26AEB" w:rsidP="00085A36">
            <w:pPr>
              <w:pStyle w:val="NoSpacing"/>
              <w:rPr>
                <w:rFonts w:ascii="Arial" w:hAnsi="Arial" w:cs="Arial"/>
                <w:i/>
              </w:rPr>
            </w:pPr>
          </w:p>
          <w:p w:rsidR="00085A36" w:rsidRPr="00085A36" w:rsidRDefault="00085A36" w:rsidP="00085A36">
            <w:pPr>
              <w:pStyle w:val="NoSpacing"/>
              <w:rPr>
                <w:rFonts w:ascii="Arial" w:hAnsi="Arial" w:cs="Arial"/>
                <w:i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vAlign w:val="bottom"/>
          </w:tcPr>
          <w:p w:rsidR="00D26AEB" w:rsidRPr="00085A36" w:rsidRDefault="00D26AEB" w:rsidP="00085A36">
            <w:pPr>
              <w:pStyle w:val="NoSpacing"/>
              <w:rPr>
                <w:rFonts w:ascii="Arial" w:hAnsi="Arial" w:cs="Arial"/>
                <w:i/>
              </w:rPr>
            </w:pPr>
          </w:p>
        </w:tc>
      </w:tr>
      <w:tr w:rsidR="00D26AEB" w:rsidRPr="00D26AEB" w:rsidTr="00CF632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AEB" w:rsidRPr="00D26AEB" w:rsidRDefault="00D26AEB" w:rsidP="00085A36">
            <w:pPr>
              <w:pStyle w:val="NoSpacing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vAlign w:val="center"/>
          </w:tcPr>
          <w:p w:rsidR="00D26AEB" w:rsidRPr="00085A36" w:rsidRDefault="00D26AEB" w:rsidP="00085A36">
            <w:pPr>
              <w:pStyle w:val="NoSpacing"/>
              <w:rPr>
                <w:rFonts w:ascii="Arial" w:hAnsi="Arial" w:cs="Arial"/>
                <w:i/>
                <w:color w:val="1F497D"/>
                <w:sz w:val="12"/>
                <w:szCs w:val="12"/>
              </w:rPr>
            </w:pPr>
            <w:r w:rsidRPr="00085A36">
              <w:rPr>
                <w:rFonts w:ascii="Arial" w:hAnsi="Arial" w:cs="Arial"/>
                <w:i/>
                <w:color w:val="1F497D"/>
                <w:sz w:val="12"/>
                <w:szCs w:val="12"/>
              </w:rPr>
              <w:t>City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center"/>
          </w:tcPr>
          <w:p w:rsidR="00D26AEB" w:rsidRPr="00085A36" w:rsidRDefault="00D26AEB" w:rsidP="00085A36">
            <w:pPr>
              <w:pStyle w:val="NoSpacing"/>
              <w:rPr>
                <w:rFonts w:ascii="Arial" w:hAnsi="Arial" w:cs="Arial"/>
                <w:i/>
                <w:color w:val="1F497D"/>
                <w:sz w:val="12"/>
                <w:szCs w:val="12"/>
              </w:rPr>
            </w:pPr>
            <w:r w:rsidRPr="00085A36">
              <w:rPr>
                <w:rFonts w:ascii="Arial" w:hAnsi="Arial" w:cs="Arial"/>
                <w:i/>
                <w:color w:val="1F497D"/>
                <w:sz w:val="12"/>
                <w:szCs w:val="12"/>
              </w:rPr>
              <w:t>County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 w:rsidR="00D26AEB" w:rsidRPr="00085A36" w:rsidRDefault="00D26AEB" w:rsidP="00085A36">
            <w:pPr>
              <w:pStyle w:val="NoSpacing"/>
              <w:rPr>
                <w:rFonts w:ascii="Arial" w:hAnsi="Arial" w:cs="Arial"/>
                <w:i/>
                <w:color w:val="1F497D"/>
                <w:sz w:val="12"/>
                <w:szCs w:val="12"/>
              </w:rPr>
            </w:pPr>
            <w:r w:rsidRPr="00085A36">
              <w:rPr>
                <w:rFonts w:ascii="Arial" w:hAnsi="Arial" w:cs="Arial"/>
                <w:i/>
                <w:color w:val="1F497D"/>
                <w:sz w:val="12"/>
                <w:szCs w:val="12"/>
              </w:rPr>
              <w:t>State</w:t>
            </w:r>
          </w:p>
        </w:tc>
      </w:tr>
      <w:tr w:rsidR="00085A36" w:rsidRPr="00D26AEB" w:rsidTr="00CF632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36" w:rsidRPr="00D26AEB" w:rsidRDefault="00085A36" w:rsidP="00085A36">
            <w:pPr>
              <w:pStyle w:val="NoSpacing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Date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085A36" w:rsidRPr="00085A36" w:rsidRDefault="00085A36" w:rsidP="00085A36">
            <w:pPr>
              <w:pStyle w:val="NoSpacing"/>
              <w:rPr>
                <w:rFonts w:ascii="Arial" w:hAnsi="Arial" w:cs="Arial"/>
                <w:i/>
                <w:color w:val="1F497D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:rsidR="00085A36" w:rsidRPr="00D26AEB" w:rsidRDefault="00085A36" w:rsidP="00085A36">
            <w:pPr>
              <w:pStyle w:val="NoSpacing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Signature</w:t>
            </w:r>
            <w:r w:rsidR="00192476">
              <w:rPr>
                <w:rFonts w:ascii="Arial" w:hAnsi="Arial" w:cs="Arial"/>
                <w:i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vAlign w:val="bottom"/>
          </w:tcPr>
          <w:p w:rsidR="00085A36" w:rsidRPr="00D26AEB" w:rsidRDefault="00085A36" w:rsidP="00085A36">
            <w:pPr>
              <w:pStyle w:val="NoSpacing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</w:p>
        </w:tc>
      </w:tr>
      <w:tr w:rsidR="00085A36" w:rsidRPr="00D26AEB" w:rsidTr="00085A3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A36" w:rsidRDefault="00226BE3" w:rsidP="00085A36">
            <w:pPr>
              <w:pStyle w:val="NoSpacing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N</w:t>
            </w:r>
            <w:r w:rsidR="00085A36">
              <w:rPr>
                <w:rFonts w:ascii="Arial" w:hAnsi="Arial" w:cs="Arial"/>
                <w:i/>
                <w:color w:val="1F497D"/>
                <w:sz w:val="16"/>
                <w:szCs w:val="16"/>
              </w:rPr>
              <w:t>ame and title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  <w:vAlign w:val="bottom"/>
          </w:tcPr>
          <w:p w:rsidR="00085A36" w:rsidRPr="00085A36" w:rsidRDefault="00085A36" w:rsidP="00085A36">
            <w:pPr>
              <w:pStyle w:val="NoSpacing"/>
              <w:rPr>
                <w:rFonts w:ascii="Arial" w:hAnsi="Arial" w:cs="Arial"/>
                <w:i/>
                <w:color w:val="1F497D"/>
              </w:rPr>
            </w:pPr>
          </w:p>
        </w:tc>
      </w:tr>
    </w:tbl>
    <w:p w:rsidR="00DE30A3" w:rsidRDefault="004564DC" w:rsidP="00D26AEB">
      <w:pPr>
        <w:pStyle w:val="NoSpacing"/>
        <w:rPr>
          <w:rFonts w:ascii="Arial" w:hAnsi="Arial" w:cs="Arial"/>
          <w:i/>
          <w:sz w:val="16"/>
          <w:szCs w:val="16"/>
        </w:rPr>
      </w:pPr>
      <w:r>
        <w:rPr>
          <w:b/>
          <w:smallCap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DE4CE79" wp14:editId="1DD19D59">
            <wp:simplePos x="0" y="0"/>
            <wp:positionH relativeFrom="column">
              <wp:posOffset>4459605</wp:posOffset>
            </wp:positionH>
            <wp:positionV relativeFrom="paragraph">
              <wp:posOffset>87630</wp:posOffset>
            </wp:positionV>
            <wp:extent cx="1428750" cy="667385"/>
            <wp:effectExtent l="0" t="0" r="0" b="0"/>
            <wp:wrapNone/>
            <wp:docPr id="1" name="Picture 1" descr="C:\Users\libeck\Pictures\Logos\SISC_logo_with_tagline_horizonal_short_rgb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eck\Pictures\Logos\SISC_logo_with_tagline_horizonal_short_rgb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36A">
        <w:rPr>
          <w:rFonts w:ascii="Arial" w:hAnsi="Arial" w:cs="Arial"/>
          <w:i/>
          <w:sz w:val="16"/>
          <w:szCs w:val="16"/>
        </w:rPr>
        <w:t xml:space="preserve">(Does not have to be a wet </w:t>
      </w:r>
      <w:r w:rsidR="00D85B27">
        <w:rPr>
          <w:rFonts w:ascii="Arial" w:hAnsi="Arial" w:cs="Arial"/>
          <w:i/>
          <w:sz w:val="16"/>
          <w:szCs w:val="16"/>
        </w:rPr>
        <w:t>signature, typed name is acceptable as well)</w:t>
      </w:r>
    </w:p>
    <w:p w:rsidR="00192476" w:rsidRDefault="00192476" w:rsidP="00D26AEB">
      <w:pPr>
        <w:pStyle w:val="NoSpacing"/>
        <w:rPr>
          <w:rFonts w:ascii="Arial" w:hAnsi="Arial" w:cs="Arial"/>
          <w:i/>
          <w:sz w:val="16"/>
          <w:szCs w:val="16"/>
        </w:rPr>
      </w:pPr>
    </w:p>
    <w:p w:rsidR="00F02CEB" w:rsidRPr="00CF6325" w:rsidRDefault="00F02CEB" w:rsidP="00F02CEB">
      <w:pPr>
        <w:pStyle w:val="Footer"/>
        <w:jc w:val="left"/>
        <w:rPr>
          <w:b/>
          <w:sz w:val="20"/>
          <w:szCs w:val="20"/>
        </w:rPr>
      </w:pPr>
      <w:r w:rsidRPr="00CF6325">
        <w:rPr>
          <w:b/>
          <w:noProof/>
          <w:sz w:val="20"/>
          <w:szCs w:val="20"/>
        </w:rPr>
        <w:t>SEND</w:t>
      </w:r>
      <w:r>
        <w:rPr>
          <w:b/>
          <w:sz w:val="20"/>
          <w:szCs w:val="20"/>
        </w:rPr>
        <w:t xml:space="preserve"> TO:  SISC OFFICE</w:t>
      </w:r>
      <w:r w:rsidRPr="00CF6325">
        <w:rPr>
          <w:b/>
          <w:sz w:val="20"/>
          <w:szCs w:val="20"/>
        </w:rPr>
        <w:t xml:space="preserve"> </w:t>
      </w:r>
      <w:r w:rsidRPr="00CF6325">
        <w:rPr>
          <w:b/>
          <w:sz w:val="20"/>
          <w:szCs w:val="20"/>
        </w:rPr>
        <w:tab/>
      </w:r>
      <w:r w:rsidRPr="00CF6325">
        <w:rPr>
          <w:b/>
          <w:sz w:val="20"/>
          <w:szCs w:val="20"/>
        </w:rPr>
        <w:tab/>
        <w:t xml:space="preserve">EMAIL:  </w:t>
      </w:r>
      <w:r>
        <w:rPr>
          <w:b/>
          <w:sz w:val="20"/>
          <w:szCs w:val="20"/>
        </w:rPr>
        <w:t>libeck</w:t>
      </w:r>
      <w:r w:rsidRPr="0028464A">
        <w:rPr>
          <w:b/>
          <w:sz w:val="20"/>
          <w:szCs w:val="20"/>
        </w:rPr>
        <w:t>@kern.org</w:t>
      </w:r>
      <w:r>
        <w:rPr>
          <w:b/>
          <w:sz w:val="20"/>
          <w:szCs w:val="20"/>
        </w:rPr>
        <w:t xml:space="preserve"> </w:t>
      </w:r>
    </w:p>
    <w:p w:rsidR="00F02CEB" w:rsidRPr="00CF6325" w:rsidRDefault="00F02CEB" w:rsidP="00F02CEB">
      <w:pPr>
        <w:pStyle w:val="Footer"/>
        <w:jc w:val="left"/>
        <w:rPr>
          <w:b/>
          <w:sz w:val="20"/>
          <w:szCs w:val="20"/>
        </w:rPr>
      </w:pPr>
      <w:r w:rsidRPr="00CF6325">
        <w:rPr>
          <w:b/>
          <w:sz w:val="20"/>
          <w:szCs w:val="20"/>
        </w:rPr>
        <w:t>QUESTIONS? Call 661.636.4495</w:t>
      </w:r>
      <w:r w:rsidRPr="00CF6325">
        <w:rPr>
          <w:b/>
          <w:sz w:val="20"/>
          <w:szCs w:val="20"/>
        </w:rPr>
        <w:tab/>
        <w:t>FAX:  661.636.4418</w:t>
      </w:r>
    </w:p>
    <w:p w:rsidR="00F02CEB" w:rsidRDefault="00F02CEB" w:rsidP="00F02CEB">
      <w:pPr>
        <w:pStyle w:val="NoSpacing"/>
        <w:rPr>
          <w:rFonts w:ascii="Arial" w:hAnsi="Arial" w:cs="Arial"/>
          <w:sz w:val="20"/>
          <w:szCs w:val="20"/>
        </w:rPr>
      </w:pPr>
    </w:p>
    <w:p w:rsidR="00DE30A3" w:rsidRPr="00DE30A3" w:rsidRDefault="00DE30A3" w:rsidP="00F02CEB">
      <w:pPr>
        <w:pStyle w:val="NoSpacing"/>
        <w:rPr>
          <w:rFonts w:ascii="Arial" w:hAnsi="Arial" w:cs="Arial"/>
          <w:sz w:val="20"/>
          <w:szCs w:val="20"/>
        </w:rPr>
      </w:pPr>
      <w:r w:rsidRPr="00DE30A3">
        <w:rPr>
          <w:rFonts w:ascii="Arial" w:hAnsi="Arial" w:cs="Arial"/>
          <w:sz w:val="20"/>
          <w:szCs w:val="20"/>
        </w:rPr>
        <w:t xml:space="preserve">PL-DIR </w:t>
      </w:r>
      <w:r>
        <w:rPr>
          <w:rFonts w:ascii="Arial" w:hAnsi="Arial" w:cs="Arial"/>
          <w:sz w:val="20"/>
          <w:szCs w:val="20"/>
        </w:rPr>
        <w:t>(</w:t>
      </w:r>
      <w:r w:rsidR="004564DC">
        <w:rPr>
          <w:rFonts w:ascii="Arial" w:hAnsi="Arial" w:cs="Arial"/>
          <w:sz w:val="20"/>
          <w:szCs w:val="20"/>
        </w:rPr>
        <w:t>APR 2019</w:t>
      </w:r>
      <w:r>
        <w:rPr>
          <w:rFonts w:ascii="Arial" w:hAnsi="Arial" w:cs="Arial"/>
          <w:sz w:val="20"/>
          <w:szCs w:val="20"/>
        </w:rPr>
        <w:t>)</w:t>
      </w:r>
    </w:p>
    <w:sectPr w:rsidR="00DE30A3" w:rsidRPr="00DE30A3" w:rsidSect="000A036A">
      <w:pgSz w:w="12240" w:h="15840" w:code="1"/>
      <w:pgMar w:top="360" w:right="1152" w:bottom="450" w:left="1152" w:header="39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8B" w:rsidRDefault="0043618B">
      <w:pPr>
        <w:spacing w:after="0" w:line="240" w:lineRule="auto"/>
      </w:pPr>
      <w:r>
        <w:separator/>
      </w:r>
    </w:p>
  </w:endnote>
  <w:endnote w:type="continuationSeparator" w:id="0">
    <w:p w:rsidR="0043618B" w:rsidRDefault="0043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8B" w:rsidRDefault="0043618B">
      <w:pPr>
        <w:spacing w:after="0" w:line="240" w:lineRule="auto"/>
      </w:pPr>
      <w:r>
        <w:separator/>
      </w:r>
    </w:p>
  </w:footnote>
  <w:footnote w:type="continuationSeparator" w:id="0">
    <w:p w:rsidR="0043618B" w:rsidRDefault="00436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07"/>
    <w:rsid w:val="00037EB4"/>
    <w:rsid w:val="00085A36"/>
    <w:rsid w:val="00094596"/>
    <w:rsid w:val="000A036A"/>
    <w:rsid w:val="000B6FB0"/>
    <w:rsid w:val="00137CCC"/>
    <w:rsid w:val="00192476"/>
    <w:rsid w:val="001E5FED"/>
    <w:rsid w:val="001F7306"/>
    <w:rsid w:val="00211654"/>
    <w:rsid w:val="00226BE3"/>
    <w:rsid w:val="00247C71"/>
    <w:rsid w:val="0028464A"/>
    <w:rsid w:val="002C290F"/>
    <w:rsid w:val="002C43EA"/>
    <w:rsid w:val="0030601F"/>
    <w:rsid w:val="00376E43"/>
    <w:rsid w:val="00384DBA"/>
    <w:rsid w:val="0043618B"/>
    <w:rsid w:val="004564DC"/>
    <w:rsid w:val="00464E9E"/>
    <w:rsid w:val="004A613C"/>
    <w:rsid w:val="004E4AC0"/>
    <w:rsid w:val="00504107"/>
    <w:rsid w:val="00561CF7"/>
    <w:rsid w:val="0056384C"/>
    <w:rsid w:val="005877AC"/>
    <w:rsid w:val="005A54DE"/>
    <w:rsid w:val="00604AA0"/>
    <w:rsid w:val="0064517A"/>
    <w:rsid w:val="006726DC"/>
    <w:rsid w:val="006752F0"/>
    <w:rsid w:val="006B20E5"/>
    <w:rsid w:val="006D2821"/>
    <w:rsid w:val="006F2D06"/>
    <w:rsid w:val="0072695E"/>
    <w:rsid w:val="008033B3"/>
    <w:rsid w:val="008913B1"/>
    <w:rsid w:val="008D2968"/>
    <w:rsid w:val="009511B6"/>
    <w:rsid w:val="00985F72"/>
    <w:rsid w:val="00A63AAA"/>
    <w:rsid w:val="00AB5629"/>
    <w:rsid w:val="00AE608B"/>
    <w:rsid w:val="00B03DFD"/>
    <w:rsid w:val="00B21F07"/>
    <w:rsid w:val="00B94A90"/>
    <w:rsid w:val="00BE4342"/>
    <w:rsid w:val="00C3501B"/>
    <w:rsid w:val="00C62338"/>
    <w:rsid w:val="00CA778E"/>
    <w:rsid w:val="00CD54B2"/>
    <w:rsid w:val="00CF6325"/>
    <w:rsid w:val="00D26AEB"/>
    <w:rsid w:val="00D458F7"/>
    <w:rsid w:val="00D544A7"/>
    <w:rsid w:val="00D627D1"/>
    <w:rsid w:val="00D72BC8"/>
    <w:rsid w:val="00D82E95"/>
    <w:rsid w:val="00D85B27"/>
    <w:rsid w:val="00D92F25"/>
    <w:rsid w:val="00D96375"/>
    <w:rsid w:val="00DC7941"/>
    <w:rsid w:val="00DE30A3"/>
    <w:rsid w:val="00ED58B4"/>
    <w:rsid w:val="00ED7C29"/>
    <w:rsid w:val="00F02CEB"/>
    <w:rsid w:val="00FC6EF1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84977D-4807-431F-A446-415BDE9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58F7"/>
    <w:pPr>
      <w:pBdr>
        <w:top w:val="single" w:sz="8" w:space="8" w:color="467EB2" w:themeColor="accent1"/>
        <w:left w:val="single" w:sz="8" w:space="21" w:color="467EB2" w:themeColor="accent1"/>
        <w:bottom w:val="single" w:sz="8" w:space="8" w:color="467EB2" w:themeColor="accent1"/>
        <w:right w:val="single" w:sz="8" w:space="21" w:color="467EB2" w:themeColor="accent1"/>
      </w:pBdr>
      <w:shd w:val="clear" w:color="auto" w:fill="467EB2" w:themeFill="accent1"/>
      <w:spacing w:after="680" w:line="240" w:lineRule="auto"/>
      <w:contextualSpacing/>
      <w:jc w:val="center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D458F7"/>
    <w:rPr>
      <w:rFonts w:asciiTheme="majorHAnsi" w:eastAsiaTheme="majorEastAsia" w:hAnsiTheme="majorHAnsi" w:cstheme="majorBidi"/>
      <w:color w:val="FFFFFF" w:themeColor="background1"/>
      <w:spacing w:val="5"/>
      <w:kern w:val="28"/>
      <w:sz w:val="38"/>
      <w:szCs w:val="38"/>
      <w:shd w:val="clear" w:color="auto" w:fill="467EB2" w:themeFill="accent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ind w:right="-441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  <w:szCs w:val="16"/>
    </w:rPr>
  </w:style>
  <w:style w:type="table" w:customStyle="1" w:styleId="FormTable">
    <w:name w:val="Form Table"/>
    <w:basedOn w:val="TableNormal"/>
    <w:uiPriority w:val="99"/>
    <w:pPr>
      <w:spacing w:before="80" w:after="80" w:line="240" w:lineRule="auto"/>
    </w:pPr>
    <w:tblPr>
      <w:tblBorders>
        <w:insideH w:val="single" w:sz="2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color w:val="467EB2" w:themeColor="accent1"/>
        <w:sz w:val="20"/>
      </w:r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TableText">
    <w:name w:val="Table Text"/>
    <w:basedOn w:val="Normal"/>
    <w:uiPriority w:val="1"/>
    <w:qFormat/>
    <w:pPr>
      <w:spacing w:before="80" w:after="80" w:line="240" w:lineRule="auto"/>
    </w:pPr>
  </w:style>
  <w:style w:type="character" w:styleId="Hyperlink">
    <w:name w:val="Hyperlink"/>
    <w:basedOn w:val="DefaultParagraphFont"/>
    <w:uiPriority w:val="99"/>
    <w:unhideWhenUsed/>
    <w:rsid w:val="00FD7E1B"/>
    <w:rPr>
      <w:color w:val="467EB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rentin\Downloads\TS102835946.dotx" TargetMode="External"/></Relationships>
</file>

<file path=word/theme/theme1.xml><?xml version="1.0" encoding="utf-8"?>
<a:theme xmlns:a="http://schemas.openxmlformats.org/drawingml/2006/main" name="autismcolors">
  <a:themeElements>
    <a:clrScheme name="Autism_colors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467EB2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467EB2"/>
      </a:hlink>
      <a:folHlink>
        <a:srgbClr val="B4B4B4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AB32-17C3-4238-BA0C-9BE0983AD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68099-A5C0-4DD6-A135-CA7F8CBD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TS102835946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Morentin</dc:creator>
  <cp:lastModifiedBy>Jean Wolfgang</cp:lastModifiedBy>
  <cp:revision>2</cp:revision>
  <cp:lastPrinted>2013-10-23T15:54:00Z</cp:lastPrinted>
  <dcterms:created xsi:type="dcterms:W3CDTF">2021-08-26T15:25:00Z</dcterms:created>
  <dcterms:modified xsi:type="dcterms:W3CDTF">2021-08-26T15:25:00Z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TC028359469991</vt:lpwstr>
  </property>
</Properties>
</file>